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66A6" w14:textId="06F2002E" w:rsidR="00894C7A" w:rsidRDefault="006C4224" w:rsidP="0048030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Scott Hart</w:t>
      </w:r>
    </w:p>
    <w:p w14:paraId="6C59D8FD" w14:textId="77777777" w:rsidR="00480308" w:rsidRDefault="00480308" w:rsidP="0048030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8D63527" w14:textId="50CAC9C0" w:rsidR="00480308" w:rsidRPr="00480308" w:rsidRDefault="006C4224" w:rsidP="0048030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4EAD5E" wp14:editId="2FD9BAC1">
            <wp:extent cx="4800600" cy="6400800"/>
            <wp:effectExtent l="0" t="0" r="0" b="0"/>
            <wp:docPr id="193619230" name="Picture 1" descr="A person with a long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9230" name="Picture 1" descr="A person with a long be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308" w:rsidRPr="00480308" w:rsidSect="00D9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08"/>
    <w:rsid w:val="000C384F"/>
    <w:rsid w:val="00313ABA"/>
    <w:rsid w:val="00480308"/>
    <w:rsid w:val="004E7A79"/>
    <w:rsid w:val="006C4224"/>
    <w:rsid w:val="00894C7A"/>
    <w:rsid w:val="009F26CE"/>
    <w:rsid w:val="009F49FC"/>
    <w:rsid w:val="00D96627"/>
    <w:rsid w:val="00E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73FC"/>
  <w15:docId w15:val="{C12645A9-BB35-4F71-B9AD-752454AA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8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dy%20Bowman\OneDrive\Documents\Custom%20Office%20Templates\TemplateP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TemplatePB.dotx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Paddy Bowman</dc:creator>
  <cp:lastModifiedBy>Paddy Bowman</cp:lastModifiedBy>
  <cp:revision>2</cp:revision>
  <dcterms:created xsi:type="dcterms:W3CDTF">2023-08-01T15:45:00Z</dcterms:created>
  <dcterms:modified xsi:type="dcterms:W3CDTF">2023-08-01T15:45:00Z</dcterms:modified>
</cp:coreProperties>
</file>